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est-coast-profile"/>
    <w:p>
      <w:pPr>
        <w:pStyle w:val="Heading1"/>
      </w:pPr>
      <w:r>
        <w:t xml:space="preserve">West Coast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9,584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4,358          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Queenstown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1,968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 Coast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$49,864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$762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1,807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2,009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2025-01-02T02:03:59Z</dcterms:created>
  <dcterms:modified xsi:type="dcterms:W3CDTF">2025-01-02T02:03:59Z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